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custom-properties" Target="docProps/custom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6A8A" w:rsidRDefault="00226A8A" w14:paraId="4930742D" w14:textId="77777777"/>
    <w:tbl>
      <w:tblPr>
        <w:tblStyle w:val="TabloKlavuzu"/>
        <w:tblpPr w:leftFromText="141" w:rightFromText="141" w:vertAnchor="text" w:horzAnchor="margin" w:tblpX="142" w:tblpY="-147"/>
        <w:tblW w:w="109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0915"/>
      </w:tblGrid>
      <w:tr w:rsidR="00724E69" w:rsidTr="004D1C29" w14:paraId="481A85F7" w14:textId="77777777">
        <w:trPr>
          <w:trHeight w:val="1926"/>
        </w:trPr>
        <w:tc>
          <w:tcPr>
            <w:tcW w:w="10915" w:type="dxa"/>
          </w:tcPr>
          <w:p w:rsidRPr="00180AA4" w:rsidR="00226A8A" w:rsidP="00226A8A" w:rsidRDefault="00226A8A" w14:paraId="62E5CB2C" w14:textId="77777777">
            <w:pPr>
              <w:pStyle w:val="GvdeMetni"/>
              <w:spacing w:before="1"/>
              <w:ind w:right="-38"/>
              <w:jc w:val="center"/>
              <w:rPr>
                <w:b/>
                <w:sz w:val="22"/>
                <w:szCs w:val="22"/>
              </w:rPr>
            </w:pPr>
            <w:r w:rsidRPr="00180AA4">
              <w:rPr>
                <w:b/>
                <w:sz w:val="22"/>
                <w:szCs w:val="22"/>
              </w:rPr>
              <w:t>…………………………………….. DEKANLIĞINA / MÜDÜRLÜĞÜNE</w:t>
            </w:r>
          </w:p>
          <w:p w:rsidRPr="00180AA4" w:rsidR="00226A8A" w:rsidP="00226A8A" w:rsidRDefault="00226A8A" w14:paraId="24B0353F" w14:textId="77777777">
            <w:pPr>
              <w:pStyle w:val="GvdeMetni"/>
              <w:spacing w:before="6"/>
              <w:rPr>
                <w:sz w:val="22"/>
                <w:szCs w:val="22"/>
              </w:rPr>
            </w:pPr>
          </w:p>
          <w:p w:rsidRPr="00302FFE" w:rsidR="00226A8A" w:rsidP="004D1C29" w:rsidRDefault="00226A8A" w14:paraId="16F778B2" w14:textId="664E41DA">
            <w:pPr>
              <w:pStyle w:val="TableParagraph"/>
              <w:ind w:left="284" w:right="-37" w:firstLine="437"/>
              <w:jc w:val="both"/>
              <w:rPr>
                <w:sz w:val="24"/>
                <w:szCs w:val="24"/>
              </w:rPr>
            </w:pPr>
            <w:r w:rsidRPr="00302FFE">
              <w:rPr>
                <w:sz w:val="24"/>
                <w:szCs w:val="24"/>
              </w:rPr>
              <w:t xml:space="preserve">Fakülte / Yüksekokul / Meslek Yüksekokulu ……………………………………………… programı öğrencisiyim. 20…/20… eğitim-öğretim yılı sonunda mezun olabilmem için devam </w:t>
            </w:r>
            <w:r w:rsidR="000422D3">
              <w:rPr>
                <w:sz w:val="24"/>
                <w:szCs w:val="24"/>
              </w:rPr>
              <w:t>zorunluluğunu yerine getirdiğim ancak başarısız olduğum</w:t>
            </w:r>
            <w:r w:rsidRPr="00302FFE">
              <w:rPr>
                <w:sz w:val="24"/>
                <w:szCs w:val="24"/>
              </w:rPr>
              <w:t xml:space="preserve"> aşağıda belirt</w:t>
            </w:r>
            <w:r w:rsidR="00E5785F">
              <w:rPr>
                <w:sz w:val="24"/>
                <w:szCs w:val="24"/>
              </w:rPr>
              <w:t>tiğim</w:t>
            </w:r>
            <w:r w:rsidRPr="00302FFE">
              <w:rPr>
                <w:sz w:val="24"/>
                <w:szCs w:val="24"/>
              </w:rPr>
              <w:t xml:space="preserve"> dersten tek ders sınava girmek istiyorum.</w:t>
            </w:r>
          </w:p>
          <w:p w:rsidRPr="00302FFE" w:rsidR="00226A8A" w:rsidP="00302FFE" w:rsidRDefault="00226A8A" w14:paraId="2EDE1118" w14:textId="77777777">
            <w:pPr>
              <w:pStyle w:val="TableParagraph"/>
              <w:ind w:left="284" w:right="-179" w:firstLine="437"/>
              <w:rPr>
                <w:sz w:val="24"/>
                <w:szCs w:val="24"/>
              </w:rPr>
            </w:pPr>
            <w:r w:rsidRPr="00302FFE">
              <w:rPr>
                <w:sz w:val="24"/>
                <w:szCs w:val="24"/>
              </w:rPr>
              <w:t>Gereğini arz ederim.</w:t>
            </w:r>
          </w:p>
          <w:p w:rsidR="00685367" w:rsidP="00226A8A" w:rsidRDefault="00685367" w14:paraId="184283B0" w14:textId="77777777">
            <w:pPr>
              <w:pStyle w:val="GvdeMetni"/>
              <w:tabs>
                <w:tab w:val="left" w:pos="9635"/>
              </w:tabs>
              <w:spacing w:before="4"/>
              <w:ind w:left="8080" w:right="1244" w:firstLine="43"/>
              <w:jc w:val="center"/>
              <w:rPr>
                <w:sz w:val="22"/>
                <w:szCs w:val="22"/>
              </w:rPr>
            </w:pPr>
          </w:p>
          <w:p w:rsidRPr="00685367" w:rsidR="00226A8A" w:rsidP="00402B3A" w:rsidRDefault="00226A8A" w14:paraId="4AC2B2BB" w14:textId="77777777">
            <w:pPr>
              <w:pStyle w:val="GvdeMetni"/>
              <w:spacing w:before="4"/>
              <w:ind w:left="8080" w:right="1030" w:firstLine="43"/>
              <w:jc w:val="center"/>
              <w:rPr>
                <w:color w:val="808080" w:themeColor="background1" w:themeShade="80"/>
                <w:sz w:val="22"/>
                <w:szCs w:val="22"/>
              </w:rPr>
            </w:pPr>
            <w:r w:rsidRPr="00685367">
              <w:rPr>
                <w:color w:val="808080" w:themeColor="background1" w:themeShade="80"/>
                <w:sz w:val="22"/>
                <w:szCs w:val="22"/>
              </w:rPr>
              <w:t xml:space="preserve">….. / ….. / 20… Öğrenci </w:t>
            </w:r>
            <w:r w:rsidRPr="00685367">
              <w:rPr>
                <w:color w:val="808080" w:themeColor="background1" w:themeShade="80"/>
                <w:sz w:val="22"/>
                <w:szCs w:val="22"/>
              </w:rPr>
              <w:br/>
              <w:t>Adı Soyadı İmza</w:t>
            </w:r>
          </w:p>
          <w:p w:rsidRPr="00895967" w:rsidR="00724E69" w:rsidP="00724E69" w:rsidRDefault="00724E69" w14:paraId="2A4F87D3" w14:textId="77777777">
            <w:pPr>
              <w:pStyle w:val="NormalWeb"/>
              <w:shd w:val="clear" w:color="auto" w:fill="FFFFFF"/>
              <w:spacing w:before="0" w:beforeAutospacing="0" w:after="0" w:afterAutospacing="0"/>
              <w:ind w:left="34" w:right="119"/>
              <w:jc w:val="both"/>
              <w:rPr>
                <w:b/>
              </w:rPr>
            </w:pPr>
          </w:p>
        </w:tc>
      </w:tr>
      <w:tr w:rsidR="00724E69" w:rsidTr="004D1C29" w14:paraId="4BD36EA8" w14:textId="77777777">
        <w:trPr>
          <w:trHeight w:val="62"/>
        </w:trPr>
        <w:tc>
          <w:tcPr>
            <w:tcW w:w="10915" w:type="dxa"/>
          </w:tcPr>
          <w:p w:rsidR="00180AA4" w:rsidRDefault="00180AA4" w14:paraId="3C92262E" w14:textId="77777777"/>
          <w:p w:rsidR="00226A8A" w:rsidRDefault="00226A8A" w14:paraId="4DCF7732" w14:textId="77777777"/>
          <w:tbl>
            <w:tblPr>
              <w:tblStyle w:val="TabloKlavuzu"/>
              <w:tblW w:w="0" w:type="auto"/>
              <w:tblInd w:w="97" w:type="dxa"/>
              <w:tblLook w:val="04A0" w:firstRow="1" w:lastRow="0" w:firstColumn="1" w:lastColumn="0" w:noHBand="0" w:noVBand="1"/>
            </w:tblPr>
            <w:tblGrid>
              <w:gridCol w:w="2688"/>
              <w:gridCol w:w="7904"/>
            </w:tblGrid>
            <w:tr w:rsidRPr="0061378E" w:rsidR="0061378E" w:rsidTr="00302FFE" w14:paraId="025D1DBF" w14:textId="77777777">
              <w:tc>
                <w:tcPr>
                  <w:tcW w:w="10631" w:type="dxa"/>
                  <w:gridSpan w:val="2"/>
                  <w:shd w:val="clear" w:color="auto" w:fill="00A5B5"/>
                </w:tcPr>
                <w:p w:rsidRPr="0061378E" w:rsidR="0061378E" w:rsidP="000422D3" w:rsidRDefault="0061378E" w14:paraId="2B1C93C1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302FFE">
                    <w:rPr>
                      <w:b/>
                      <w:color w:val="FFFFFF" w:themeColor="background1"/>
                      <w:sz w:val="22"/>
                      <w:szCs w:val="22"/>
                    </w:rPr>
                    <w:t>ÖĞRENCİ BİLGİLERİ</w:t>
                  </w:r>
                </w:p>
              </w:tc>
            </w:tr>
            <w:tr w:rsidRPr="0061378E" w:rsidR="0061378E" w:rsidTr="00226A8A" w14:paraId="0CB63A36" w14:textId="77777777">
              <w:tc>
                <w:tcPr>
                  <w:tcW w:w="2694" w:type="dxa"/>
                </w:tcPr>
                <w:p w:rsidRPr="0061378E" w:rsidR="0061378E" w:rsidP="000422D3" w:rsidRDefault="0061378E" w14:paraId="494AD891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Öğrenci Numarası</w:t>
                  </w:r>
                </w:p>
              </w:tc>
              <w:tc>
                <w:tcPr>
                  <w:tcW w:w="7937" w:type="dxa"/>
                </w:tcPr>
                <w:p w:rsidRPr="0061378E" w:rsidR="0061378E" w:rsidP="000422D3" w:rsidRDefault="0061378E" w14:paraId="576304A6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left="-1990"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41467AF8" w14:textId="77777777">
              <w:tc>
                <w:tcPr>
                  <w:tcW w:w="2694" w:type="dxa"/>
                </w:tcPr>
                <w:p w:rsidRPr="0061378E" w:rsidR="0061378E" w:rsidP="000422D3" w:rsidRDefault="0061378E" w14:paraId="45E3DE4B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Adı Soyadı</w:t>
                  </w:r>
                </w:p>
              </w:tc>
              <w:tc>
                <w:tcPr>
                  <w:tcW w:w="7937" w:type="dxa"/>
                </w:tcPr>
                <w:p w:rsidRPr="0061378E" w:rsidR="0061378E" w:rsidP="000422D3" w:rsidRDefault="0061378E" w14:paraId="51D3B152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4C6172BA" w14:textId="77777777">
              <w:tc>
                <w:tcPr>
                  <w:tcW w:w="2694" w:type="dxa"/>
                </w:tcPr>
                <w:p w:rsidRPr="0061378E" w:rsidR="0061378E" w:rsidP="000422D3" w:rsidRDefault="0061378E" w14:paraId="47E85050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Fakülte / YO / MYO</w:t>
                  </w:r>
                </w:p>
              </w:tc>
              <w:tc>
                <w:tcPr>
                  <w:tcW w:w="7937" w:type="dxa"/>
                </w:tcPr>
                <w:p w:rsidRPr="0061378E" w:rsidR="0061378E" w:rsidP="000422D3" w:rsidRDefault="0061378E" w14:paraId="365DED32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  <w:tr w:rsidRPr="0061378E" w:rsidR="0061378E" w:rsidTr="00226A8A" w14:paraId="700B6D48" w14:textId="77777777">
              <w:tc>
                <w:tcPr>
                  <w:tcW w:w="2694" w:type="dxa"/>
                </w:tcPr>
                <w:p w:rsidRPr="0061378E" w:rsidR="0061378E" w:rsidP="000422D3" w:rsidRDefault="0061378E" w14:paraId="517B220F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  <w:r w:rsidRPr="0061378E">
                    <w:rPr>
                      <w:bCs/>
                      <w:sz w:val="22"/>
                      <w:szCs w:val="22"/>
                    </w:rPr>
                    <w:t>Bölüm / Program</w:t>
                  </w:r>
                </w:p>
              </w:tc>
              <w:tc>
                <w:tcPr>
                  <w:tcW w:w="7937" w:type="dxa"/>
                </w:tcPr>
                <w:p w:rsidRPr="0061378E" w:rsidR="0061378E" w:rsidP="000422D3" w:rsidRDefault="0061378E" w14:paraId="7BD68724" w14:textId="77777777">
                  <w:pPr>
                    <w:pStyle w:val="GvdeMetni"/>
                    <w:framePr w:hSpace="141" w:wrap="around" w:hAnchor="margin" w:vAnchor="text" w:x="142" w:y="-147"/>
                    <w:spacing w:before="149"/>
                    <w:ind w:right="108"/>
                    <w:jc w:val="both"/>
                    <w:rPr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724E69" w:rsidP="00724E69" w:rsidRDefault="00724E69" w14:paraId="016C5115" w14:textId="77777777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  <w:p w:rsidR="00180AA4" w:rsidP="00724E69" w:rsidRDefault="00180AA4" w14:paraId="336F31BA" w14:textId="77777777">
            <w:pPr>
              <w:pStyle w:val="GvdeMetni"/>
              <w:spacing w:before="149"/>
              <w:ind w:right="108"/>
              <w:jc w:val="both"/>
              <w:rPr>
                <w:b/>
              </w:rPr>
            </w:pPr>
          </w:p>
        </w:tc>
      </w:tr>
    </w:tbl>
    <w:p w:rsidR="00724E69" w:rsidP="00113ED9" w:rsidRDefault="00724E69" w14:paraId="09491051" w14:textId="77777777">
      <w:pPr>
        <w:pStyle w:val="GvdeMetni"/>
        <w:spacing w:before="5"/>
        <w:ind w:right="-178"/>
        <w:rPr>
          <w:sz w:val="20"/>
        </w:rPr>
      </w:pPr>
    </w:p>
    <w:p w:rsidR="00180AA4" w:rsidP="00B453F6" w:rsidRDefault="00180AA4" w14:paraId="5303B729" w14:textId="77777777">
      <w:pPr>
        <w:pStyle w:val="Default"/>
        <w:ind w:left="426"/>
        <w:jc w:val="center"/>
        <w:rPr>
          <w:b/>
          <w:sz w:val="20"/>
        </w:rPr>
      </w:pPr>
    </w:p>
    <w:p w:rsidRPr="00ED1DB0" w:rsidR="006470DD" w:rsidP="00B453F6" w:rsidRDefault="006470DD" w14:paraId="50968187" w14:textId="77777777">
      <w:pPr>
        <w:pStyle w:val="Default"/>
        <w:ind w:left="426"/>
        <w:jc w:val="center"/>
        <w:rPr>
          <w:b/>
          <w:sz w:val="20"/>
        </w:rPr>
      </w:pPr>
    </w:p>
    <w:tbl>
      <w:tblPr>
        <w:tblStyle w:val="TabloKlavuzu"/>
        <w:tblW w:w="10730" w:type="dxa"/>
        <w:tblInd w:w="279" w:type="dxa"/>
        <w:tblLook w:val="04A0" w:firstRow="1" w:lastRow="0" w:firstColumn="1" w:lastColumn="0" w:noHBand="0" w:noVBand="1"/>
      </w:tblPr>
      <w:tblGrid>
        <w:gridCol w:w="1505"/>
        <w:gridCol w:w="1330"/>
        <w:gridCol w:w="5245"/>
        <w:gridCol w:w="2650"/>
      </w:tblGrid>
      <w:tr w:rsidRPr="00685367" w:rsidR="00685367" w:rsidTr="00D11301" w14:paraId="7FB8F21C" w14:textId="77777777">
        <w:tc>
          <w:tcPr>
            <w:tcW w:w="10730" w:type="dxa"/>
            <w:gridSpan w:val="4"/>
            <w:shd w:val="clear" w:color="auto" w:fill="00A5B5"/>
            <w:vAlign w:val="center"/>
          </w:tcPr>
          <w:p w:rsidRPr="00685367" w:rsidR="00226A8A" w:rsidP="00D11301" w:rsidRDefault="00226A8A" w14:paraId="38F3E585" w14:textId="77777777">
            <w:pPr>
              <w:widowControl/>
              <w:adjustRightInd w:val="0"/>
              <w:spacing w:line="360" w:lineRule="auto"/>
              <w:jc w:val="center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 BİLGİLERİ</w:t>
            </w:r>
          </w:p>
        </w:tc>
      </w:tr>
      <w:tr w:rsidRPr="00685367" w:rsidR="00685367" w:rsidTr="00D11301" w14:paraId="5BDF4E48" w14:textId="77777777">
        <w:tc>
          <w:tcPr>
            <w:tcW w:w="1505" w:type="dxa"/>
            <w:shd w:val="clear" w:color="auto" w:fill="00A5B5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9"/>
            </w:tblGrid>
            <w:tr w:rsidRPr="00685367" w:rsidR="00685367" w14:paraId="5CFFD38E" w14:textId="77777777">
              <w:trPr>
                <w:trHeight w:val="98"/>
              </w:trPr>
              <w:tc>
                <w:tcPr>
                  <w:tcW w:w="0" w:type="auto"/>
                </w:tcPr>
                <w:p w:rsidRPr="00685367" w:rsidR="00226A8A" w:rsidP="00D11301" w:rsidRDefault="00226A8A" w14:paraId="752D115B" w14:textId="77777777">
                  <w:pPr>
                    <w:widowControl/>
                    <w:adjustRightInd w:val="0"/>
                    <w:spacing w:line="276" w:lineRule="auto"/>
                    <w:rPr>
                      <w:rFonts w:eastAsiaTheme="minorHAnsi"/>
                      <w:color w:val="FFFFFF" w:themeColor="background1"/>
                      <w:lang w:eastAsia="en-US" w:bidi="ar-SA"/>
                    </w:rPr>
                  </w:pPr>
                  <w:r w:rsidRPr="00685367">
                    <w:rPr>
                      <w:rFonts w:eastAsiaTheme="minorHAnsi"/>
                      <w:b/>
                      <w:bCs/>
                      <w:color w:val="FFFFFF" w:themeColor="background1"/>
                      <w:lang w:eastAsia="en-US" w:bidi="ar-SA"/>
                    </w:rPr>
                    <w:t xml:space="preserve">Dersin Kodu </w:t>
                  </w:r>
                </w:p>
              </w:tc>
            </w:tr>
          </w:tbl>
          <w:p w:rsidRPr="00685367" w:rsidR="00226A8A" w:rsidP="00D11301" w:rsidRDefault="00226A8A" w14:paraId="5D63E665" w14:textId="77777777">
            <w:pPr>
              <w:pStyle w:val="Default"/>
              <w:spacing w:line="276" w:lineRule="auto"/>
              <w:rPr>
                <w:color w:val="FFFFFF" w:themeColor="background1"/>
                <w:sz w:val="18"/>
              </w:rPr>
            </w:pPr>
          </w:p>
        </w:tc>
        <w:tc>
          <w:tcPr>
            <w:tcW w:w="1330" w:type="dxa"/>
            <w:shd w:val="clear" w:color="auto" w:fill="00A5B5"/>
          </w:tcPr>
          <w:p w:rsidRPr="00685367" w:rsidR="00226A8A" w:rsidP="00D11301" w:rsidRDefault="00226A8A" w14:paraId="5C8A9B8A" w14:textId="77777777">
            <w:pPr>
              <w:widowControl/>
              <w:adjustRightInd w:val="0"/>
              <w:spacing w:line="276" w:lineRule="auto"/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Dönemi</w:t>
            </w:r>
          </w:p>
        </w:tc>
        <w:tc>
          <w:tcPr>
            <w:tcW w:w="5245" w:type="dxa"/>
            <w:shd w:val="clear" w:color="auto" w:fill="00A5B5"/>
            <w:vAlign w:val="center"/>
          </w:tcPr>
          <w:p w:rsidRPr="00685367" w:rsidR="00226A8A" w:rsidP="00D11301" w:rsidRDefault="00226A8A" w14:paraId="4C7DD7B8" w14:textId="77777777">
            <w:pPr>
              <w:widowControl/>
              <w:adjustRightInd w:val="0"/>
              <w:spacing w:line="276" w:lineRule="auto"/>
              <w:rPr>
                <w:color w:val="FFFFFF" w:themeColor="background1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>Dersin Adı</w:t>
            </w:r>
          </w:p>
        </w:tc>
        <w:tc>
          <w:tcPr>
            <w:tcW w:w="2650" w:type="dxa"/>
            <w:shd w:val="clear" w:color="auto" w:fill="00A5B5"/>
            <w:vAlign w:val="center"/>
          </w:tcPr>
          <w:p w:rsidRPr="00685367" w:rsidR="00226A8A" w:rsidP="00D11301" w:rsidRDefault="00226A8A" w14:paraId="12C99ED7" w14:textId="77777777">
            <w:pPr>
              <w:widowControl/>
              <w:adjustRightInd w:val="0"/>
              <w:spacing w:line="276" w:lineRule="auto"/>
              <w:rPr>
                <w:rFonts w:eastAsiaTheme="minorHAnsi"/>
                <w:color w:val="FFFFFF" w:themeColor="background1"/>
                <w:lang w:eastAsia="en-US" w:bidi="ar-SA"/>
              </w:rPr>
            </w:pPr>
            <w:r w:rsidRPr="00685367">
              <w:rPr>
                <w:rFonts w:eastAsiaTheme="minorHAnsi"/>
                <w:b/>
                <w:bCs/>
                <w:color w:val="FFFFFF" w:themeColor="background1"/>
                <w:lang w:eastAsia="en-US" w:bidi="ar-SA"/>
              </w:rPr>
              <w:t xml:space="preserve">Dersin Öğretim Elemanı </w:t>
            </w:r>
          </w:p>
        </w:tc>
      </w:tr>
      <w:tr w:rsidR="00226A8A" w:rsidTr="00D11301" w14:paraId="41B66810" w14:textId="77777777">
        <w:trPr>
          <w:trHeight w:val="507"/>
        </w:trPr>
        <w:tc>
          <w:tcPr>
            <w:tcW w:w="1505" w:type="dxa"/>
          </w:tcPr>
          <w:p w:rsidR="00226A8A" w:rsidP="00871147" w:rsidRDefault="00226A8A" w14:paraId="20CB187E" w14:textId="77777777">
            <w:pPr>
              <w:pStyle w:val="Default"/>
            </w:pPr>
          </w:p>
        </w:tc>
        <w:tc>
          <w:tcPr>
            <w:tcW w:w="1330" w:type="dxa"/>
          </w:tcPr>
          <w:p w:rsidR="00226A8A" w:rsidP="00871147" w:rsidRDefault="00226A8A" w14:paraId="2A7768AD" w14:textId="77777777">
            <w:pPr>
              <w:pStyle w:val="Default"/>
            </w:pPr>
          </w:p>
        </w:tc>
        <w:tc>
          <w:tcPr>
            <w:tcW w:w="5245" w:type="dxa"/>
          </w:tcPr>
          <w:p w:rsidR="00226A8A" w:rsidP="00871147" w:rsidRDefault="00226A8A" w14:paraId="41F77297" w14:textId="77777777">
            <w:pPr>
              <w:pStyle w:val="Default"/>
            </w:pPr>
          </w:p>
        </w:tc>
        <w:tc>
          <w:tcPr>
            <w:tcW w:w="2650" w:type="dxa"/>
          </w:tcPr>
          <w:p w:rsidR="00226A8A" w:rsidP="00871147" w:rsidRDefault="00226A8A" w14:paraId="4CF3D81B" w14:textId="77777777">
            <w:pPr>
              <w:pStyle w:val="Default"/>
            </w:pPr>
          </w:p>
        </w:tc>
      </w:tr>
    </w:tbl>
    <w:p w:rsidRPr="00C82CA7" w:rsidR="00ED1DB0" w:rsidP="00ED1DB0" w:rsidRDefault="00ED1DB0" w14:paraId="0DC30901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180AA4" w:rsidP="00ED1DB0" w:rsidRDefault="00180AA4" w14:paraId="0E3D2104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180AA4" w:rsidP="00ED1DB0" w:rsidRDefault="00180AA4" w14:paraId="5A284C07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180AA4" w:rsidP="00ED1DB0" w:rsidRDefault="00180AA4" w14:paraId="56F97D83" w14:textId="77777777">
      <w:pPr>
        <w:pStyle w:val="GvdeMetni"/>
        <w:spacing w:before="1"/>
        <w:ind w:left="2491" w:right="2511"/>
        <w:jc w:val="center"/>
        <w:rPr>
          <w:b/>
        </w:rPr>
      </w:pPr>
    </w:p>
    <w:p w:rsidR="00724E69" w:rsidP="00724E69" w:rsidRDefault="00724E69" w14:paraId="3C50E3AE" w14:textId="77777777">
      <w:pPr>
        <w:pStyle w:val="GvdeMetni"/>
        <w:tabs>
          <w:tab w:val="left" w:pos="9635"/>
        </w:tabs>
        <w:spacing w:before="4"/>
        <w:ind w:left="8080" w:right="1244" w:firstLine="43"/>
        <w:jc w:val="center"/>
      </w:pPr>
    </w:p>
    <w:p w:rsidRPr="00724E69" w:rsidR="00B74228" w:rsidP="00180AA4" w:rsidRDefault="00B74228" w14:paraId="063B62EE" w14:textId="77777777">
      <w:pPr>
        <w:pStyle w:val="ListeParagraf"/>
        <w:tabs>
          <w:tab w:val="left" w:pos="338"/>
        </w:tabs>
        <w:spacing w:before="0" w:line="207" w:lineRule="exact"/>
        <w:ind w:left="337" w:firstLine="0"/>
        <w:rPr>
          <w:sz w:val="16"/>
          <w:szCs w:val="16"/>
        </w:rPr>
      </w:pPr>
    </w:p>
    <w:sectPr w:rsidRPr="00724E69" w:rsidR="00B74228" w:rsidSect="00267E8A">
      <w:footerReference r:id="R91860ce975dd480b"/>
      <w:headerReference w:type="default" r:id="rId8"/>
      <w:footerReference w:type="default" r:id="rId9"/>
      <w:type w:val="continuous"/>
      <w:pgSz w:w="11910" w:h="16840" w:code="9"/>
      <w:pgMar w:top="142" w:right="573" w:bottom="142" w:left="318" w:header="567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B46C9" w14:textId="77777777" w:rsidR="007D272F" w:rsidRDefault="007D272F" w:rsidP="00113ED9">
      <w:r>
        <w:separator/>
      </w:r>
    </w:p>
  </w:endnote>
  <w:endnote w:type="continuationSeparator" w:id="0">
    <w:p w14:paraId="449E19EC" w14:textId="77777777" w:rsidR="007D272F" w:rsidRDefault="007D272F" w:rsidP="00113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A361C" w:rsidRDefault="00BA361C" w14:paraId="6CF704F6" w14:textId="7777777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A8588" w14:textId="77777777" w:rsidR="007D272F" w:rsidRDefault="007D272F" w:rsidP="00113ED9">
      <w:r>
        <w:separator/>
      </w:r>
    </w:p>
  </w:footnote>
  <w:footnote w:type="continuationSeparator" w:id="0">
    <w:p w14:paraId="427DD1F1" w14:textId="77777777" w:rsidR="007D272F" w:rsidRDefault="007D272F" w:rsidP="00113ED9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45"/>
      <w:gridCol w:w="5299"/>
      <w:gridCol w:w="2951"/>
    </w:tblGrid>
    <w:tr w:rsidRPr="006A0EAB" w:rsidR="00267E8A" w:rsidTr="00467548" w14:paraId="3AB19EFC" w14:textId="77777777">
      <w:trPr>
        <w:cantSplit/>
        <w:trHeight w:val="981"/>
      </w:trPr>
      <w:tc>
        <w:tcPr>
          <w:tcW w:w="2477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267E8A" w:rsidP="00267E8A" w:rsidRDefault="00267E8A" w14:paraId="21403C19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55F54D13" wp14:anchorId="00FBC65B">
                <wp:simplePos x="0" y="0"/>
                <wp:positionH relativeFrom="column">
                  <wp:posOffset>121920</wp:posOffset>
                </wp:positionH>
                <wp:positionV relativeFrom="paragraph">
                  <wp:posOffset>-450215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267E8A" w:rsidP="00267E8A" w:rsidRDefault="00267E8A" w14:paraId="384E4B72" w14:textId="77777777">
          <w:pPr>
            <w:rPr>
              <w:b/>
              <w:sz w:val="18"/>
              <w:szCs w:val="18"/>
            </w:rPr>
          </w:pPr>
        </w:p>
        <w:p w:rsidRPr="00C9557A" w:rsidR="00267E8A" w:rsidP="00267E8A" w:rsidRDefault="00267E8A" w14:paraId="2EB12F61" w14:textId="77777777">
          <w:pPr>
            <w:rPr>
              <w:b/>
              <w:sz w:val="18"/>
              <w:szCs w:val="18"/>
            </w:rPr>
          </w:pPr>
        </w:p>
      </w:tc>
      <w:tc>
        <w:tcPr>
          <w:tcW w:w="4961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267E8A" w:rsidP="00267E8A" w:rsidRDefault="00267E8A" w14:paraId="5E736358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267E8A" w:rsidP="00267E8A" w:rsidRDefault="00267E8A" w14:paraId="0BB70F46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267E8A" w:rsidP="00267E8A" w:rsidRDefault="00267E8A" w14:paraId="08D19DEA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267E8A" w:rsidP="00267E8A" w:rsidRDefault="00267E8A" w14:paraId="6CA3D74C" w14:textId="77777777">
          <w:pPr>
            <w:pStyle w:val="GvdeMetni"/>
            <w:jc w:val="center"/>
            <w:rPr>
              <w:b/>
            </w:rPr>
          </w:pPr>
          <w:r>
            <w:rPr>
              <w:b/>
            </w:rPr>
            <w:t>Öğrenci İşleri Daire Başkanlığı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267E8A" w:rsidP="00267E8A" w:rsidRDefault="00267E8A" w14:paraId="64876EC6" w14:textId="77777777">
          <w:pPr>
            <w:pStyle w:val="GvdeMetni"/>
            <w:jc w:val="center"/>
          </w:pPr>
        </w:p>
      </w:tc>
    </w:tr>
    <w:tr w:rsidRPr="006A0EAB" w:rsidR="00267E8A" w:rsidTr="00467548" w14:paraId="727204F4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67E8A" w:rsidP="00267E8A" w:rsidRDefault="00267E8A" w14:paraId="4B2D0974" w14:textId="77777777">
          <w:pPr>
            <w:pStyle w:val="GvdeMetniGirintisi2"/>
            <w:jc w:val="center"/>
            <w:rPr>
              <w:sz w:val="20"/>
            </w:rPr>
          </w:pPr>
        </w:p>
      </w:tc>
      <w:tc>
        <w:tcPr>
          <w:tcW w:w="4961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267E8A" w:rsidP="00267E8A" w:rsidRDefault="00267E8A" w14:paraId="19D0942A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TEK DERS SINAVI BAŞVURU FORMU</w:t>
          </w: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67E8A" w:rsidR="00267E8A" w:rsidP="00267E8A" w:rsidRDefault="00267E8A" w14:paraId="71D0CDBF" w14:textId="77777777">
          <w:pPr>
            <w:pStyle w:val="GvdeMetni"/>
            <w:rPr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Dok. No: </w:t>
          </w:r>
          <w:r w:rsidRPr="00267E8A">
            <w:rPr>
              <w:sz w:val="22"/>
              <w:szCs w:val="22"/>
            </w:rPr>
            <w:t>FRM/ÖİDB/10</w:t>
          </w:r>
        </w:p>
      </w:tc>
    </w:tr>
    <w:tr w:rsidRPr="006A0EAB" w:rsidR="00267E8A" w:rsidTr="00467548" w14:paraId="26B57265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67E8A" w:rsidP="00267E8A" w:rsidRDefault="00267E8A" w14:paraId="1B350C7D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67E8A" w:rsidP="00267E8A" w:rsidRDefault="00267E8A" w14:paraId="5D2CD706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67E8A" w:rsidR="00267E8A" w:rsidP="00267E8A" w:rsidRDefault="00267E8A" w14:paraId="1C41E330" w14:textId="77777777">
          <w:pPr>
            <w:pStyle w:val="GvdeMetni"/>
            <w:rPr>
              <w:b/>
              <w:color w:val="000000"/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İlk Yayın Tar.: </w:t>
          </w:r>
          <w:r w:rsidRPr="00267E8A">
            <w:rPr>
              <w:sz w:val="22"/>
              <w:szCs w:val="22"/>
            </w:rPr>
            <w:t>7.10.2022</w:t>
          </w:r>
        </w:p>
      </w:tc>
    </w:tr>
    <w:tr w:rsidRPr="006A0EAB" w:rsidR="00267E8A" w:rsidTr="00467548" w14:paraId="591BE16F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67E8A" w:rsidP="00267E8A" w:rsidRDefault="00267E8A" w14:paraId="19F24AE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67E8A" w:rsidP="00267E8A" w:rsidRDefault="00267E8A" w14:paraId="7F2F90CC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67E8A" w:rsidR="00267E8A" w:rsidP="00267E8A" w:rsidRDefault="00267E8A" w14:paraId="5ED2D400" w14:textId="77777777">
          <w:pPr>
            <w:pStyle w:val="GvdeMetni"/>
            <w:rPr>
              <w:b/>
              <w:color w:val="000000"/>
              <w:sz w:val="22"/>
              <w:szCs w:val="22"/>
            </w:rPr>
          </w:pPr>
          <w:proofErr w:type="spellStart"/>
          <w:r w:rsidRPr="00267E8A">
            <w:rPr>
              <w:b/>
              <w:color w:val="000000"/>
              <w:sz w:val="22"/>
              <w:szCs w:val="22"/>
            </w:rPr>
            <w:t>Rev</w:t>
          </w:r>
          <w:proofErr w:type="spellEnd"/>
          <w:r w:rsidRPr="00267E8A">
            <w:rPr>
              <w:b/>
              <w:color w:val="000000"/>
              <w:sz w:val="22"/>
              <w:szCs w:val="22"/>
            </w:rPr>
            <w:t xml:space="preserve">. No/Tar.: </w:t>
          </w:r>
          <w:r w:rsidRPr="00267E8A">
            <w:rPr>
              <w:color w:val="000000"/>
              <w:sz w:val="22"/>
              <w:szCs w:val="22"/>
            </w:rPr>
            <w:t>00/...</w:t>
          </w:r>
        </w:p>
      </w:tc>
    </w:tr>
    <w:tr w:rsidRPr="006A0EAB" w:rsidR="00267E8A" w:rsidTr="00467548" w14:paraId="22DE4DF0" w14:textId="77777777">
      <w:trPr>
        <w:cantSplit/>
        <w:trHeight w:val="72"/>
      </w:trPr>
      <w:tc>
        <w:tcPr>
          <w:tcW w:w="2477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267E8A" w:rsidP="00267E8A" w:rsidRDefault="00267E8A" w14:paraId="1DA44C92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4961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267E8A" w:rsidP="00267E8A" w:rsidRDefault="00267E8A" w14:paraId="431A506F" w14:textId="77777777">
          <w:pPr>
            <w:pStyle w:val="GvdeMetni"/>
          </w:pPr>
        </w:p>
      </w:tc>
      <w:tc>
        <w:tcPr>
          <w:tcW w:w="2763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267E8A" w:rsidR="00267E8A" w:rsidP="00267E8A" w:rsidRDefault="00267E8A" w14:paraId="638C9288" w14:textId="77777777">
          <w:pPr>
            <w:pStyle w:val="GvdeMetni"/>
            <w:rPr>
              <w:b/>
              <w:sz w:val="22"/>
              <w:szCs w:val="22"/>
            </w:rPr>
          </w:pPr>
          <w:r w:rsidRPr="00267E8A">
            <w:rPr>
              <w:b/>
              <w:sz w:val="22"/>
              <w:szCs w:val="22"/>
            </w:rPr>
            <w:t xml:space="preserve">Sayfa </w:t>
          </w:r>
          <w:r w:rsidRPr="00267E8A">
            <w:rPr>
              <w:b/>
              <w:sz w:val="22"/>
              <w:szCs w:val="22"/>
            </w:rPr>
            <w:fldChar w:fldCharType="begin"/>
          </w:r>
          <w:r w:rsidRPr="00267E8A">
            <w:rPr>
              <w:b/>
              <w:sz w:val="22"/>
              <w:szCs w:val="22"/>
            </w:rPr>
            <w:instrText xml:space="preserve"> PAGE </w:instrText>
          </w:r>
          <w:r w:rsidRPr="00267E8A">
            <w:rPr>
              <w:b/>
              <w:sz w:val="22"/>
              <w:szCs w:val="22"/>
            </w:rPr>
            <w:fldChar w:fldCharType="separate"/>
          </w:r>
          <w:r w:rsidRPr="00267E8A">
            <w:rPr>
              <w:b/>
              <w:noProof/>
              <w:sz w:val="22"/>
              <w:szCs w:val="22"/>
            </w:rPr>
            <w:t>1</w:t>
          </w:r>
          <w:r w:rsidRPr="00267E8A">
            <w:rPr>
              <w:b/>
              <w:sz w:val="22"/>
              <w:szCs w:val="22"/>
            </w:rPr>
            <w:fldChar w:fldCharType="end"/>
          </w:r>
          <w:r w:rsidRPr="00267E8A">
            <w:rPr>
              <w:b/>
              <w:sz w:val="22"/>
              <w:szCs w:val="22"/>
            </w:rPr>
            <w:t xml:space="preserve"> / </w:t>
          </w:r>
          <w:r w:rsidRPr="00267E8A">
            <w:rPr>
              <w:b/>
              <w:sz w:val="22"/>
              <w:szCs w:val="22"/>
            </w:rPr>
            <w:fldChar w:fldCharType="begin"/>
          </w:r>
          <w:r w:rsidRPr="00267E8A">
            <w:rPr>
              <w:b/>
              <w:sz w:val="22"/>
              <w:szCs w:val="22"/>
            </w:rPr>
            <w:instrText xml:space="preserve"> NUMPAGES </w:instrText>
          </w:r>
          <w:r w:rsidRPr="00267E8A">
            <w:rPr>
              <w:b/>
              <w:sz w:val="22"/>
              <w:szCs w:val="22"/>
            </w:rPr>
            <w:fldChar w:fldCharType="separate"/>
          </w:r>
          <w:r w:rsidRPr="00267E8A">
            <w:rPr>
              <w:b/>
              <w:noProof/>
              <w:sz w:val="22"/>
              <w:szCs w:val="22"/>
            </w:rPr>
            <w:t>1</w:t>
          </w:r>
          <w:r w:rsidRPr="00267E8A">
            <w:rPr>
              <w:b/>
              <w:sz w:val="22"/>
              <w:szCs w:val="22"/>
            </w:rPr>
            <w:fldChar w:fldCharType="end"/>
          </w:r>
        </w:p>
      </w:tc>
    </w:tr>
  </w:tbl>
  <w:p w:rsidR="00724E69" w:rsidP="00267E8A" w:rsidRDefault="00724E69" w14:paraId="4560C48F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280C88"/>
    <w:multiLevelType w:val="hybridMultilevel"/>
    <w:tmpl w:val="02E8DE58"/>
    <w:lvl w:ilvl="0" w:tplc="7D129E5A">
      <w:start w:val="1"/>
      <w:numFmt w:val="decimal"/>
      <w:lvlText w:val="%1."/>
      <w:lvlJc w:val="left"/>
      <w:pPr>
        <w:ind w:left="340" w:hanging="231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18"/>
        <w:szCs w:val="18"/>
        <w:lang w:val="tr-TR" w:eastAsia="tr-TR" w:bidi="tr-TR"/>
      </w:rPr>
    </w:lvl>
    <w:lvl w:ilvl="1" w:tplc="665A12E6">
      <w:numFmt w:val="bullet"/>
      <w:lvlText w:val="•"/>
      <w:lvlJc w:val="left"/>
      <w:pPr>
        <w:ind w:left="1362" w:hanging="231"/>
      </w:pPr>
      <w:rPr>
        <w:rFonts w:hint="default"/>
        <w:lang w:val="tr-TR" w:eastAsia="tr-TR" w:bidi="tr-TR"/>
      </w:rPr>
    </w:lvl>
    <w:lvl w:ilvl="2" w:tplc="45E23CD4">
      <w:numFmt w:val="bullet"/>
      <w:lvlText w:val="•"/>
      <w:lvlJc w:val="left"/>
      <w:pPr>
        <w:ind w:left="2385" w:hanging="231"/>
      </w:pPr>
      <w:rPr>
        <w:rFonts w:hint="default"/>
        <w:lang w:val="tr-TR" w:eastAsia="tr-TR" w:bidi="tr-TR"/>
      </w:rPr>
    </w:lvl>
    <w:lvl w:ilvl="3" w:tplc="20CA3CEA">
      <w:numFmt w:val="bullet"/>
      <w:lvlText w:val="•"/>
      <w:lvlJc w:val="left"/>
      <w:pPr>
        <w:ind w:left="3407" w:hanging="231"/>
      </w:pPr>
      <w:rPr>
        <w:rFonts w:hint="default"/>
        <w:lang w:val="tr-TR" w:eastAsia="tr-TR" w:bidi="tr-TR"/>
      </w:rPr>
    </w:lvl>
    <w:lvl w:ilvl="4" w:tplc="4D88CB2A">
      <w:numFmt w:val="bullet"/>
      <w:lvlText w:val="•"/>
      <w:lvlJc w:val="left"/>
      <w:pPr>
        <w:ind w:left="4430" w:hanging="231"/>
      </w:pPr>
      <w:rPr>
        <w:rFonts w:hint="default"/>
        <w:lang w:val="tr-TR" w:eastAsia="tr-TR" w:bidi="tr-TR"/>
      </w:rPr>
    </w:lvl>
    <w:lvl w:ilvl="5" w:tplc="8758BD42">
      <w:numFmt w:val="bullet"/>
      <w:lvlText w:val="•"/>
      <w:lvlJc w:val="left"/>
      <w:pPr>
        <w:ind w:left="5453" w:hanging="231"/>
      </w:pPr>
      <w:rPr>
        <w:rFonts w:hint="default"/>
        <w:lang w:val="tr-TR" w:eastAsia="tr-TR" w:bidi="tr-TR"/>
      </w:rPr>
    </w:lvl>
    <w:lvl w:ilvl="6" w:tplc="06A092EE">
      <w:numFmt w:val="bullet"/>
      <w:lvlText w:val="•"/>
      <w:lvlJc w:val="left"/>
      <w:pPr>
        <w:ind w:left="6475" w:hanging="231"/>
      </w:pPr>
      <w:rPr>
        <w:rFonts w:hint="default"/>
        <w:lang w:val="tr-TR" w:eastAsia="tr-TR" w:bidi="tr-TR"/>
      </w:rPr>
    </w:lvl>
    <w:lvl w:ilvl="7" w:tplc="185832AC">
      <w:numFmt w:val="bullet"/>
      <w:lvlText w:val="•"/>
      <w:lvlJc w:val="left"/>
      <w:pPr>
        <w:ind w:left="7498" w:hanging="231"/>
      </w:pPr>
      <w:rPr>
        <w:rFonts w:hint="default"/>
        <w:lang w:val="tr-TR" w:eastAsia="tr-TR" w:bidi="tr-TR"/>
      </w:rPr>
    </w:lvl>
    <w:lvl w:ilvl="8" w:tplc="628E3960">
      <w:numFmt w:val="bullet"/>
      <w:lvlText w:val="•"/>
      <w:lvlJc w:val="left"/>
      <w:pPr>
        <w:ind w:left="8521" w:hanging="231"/>
      </w:pPr>
      <w:rPr>
        <w:rFonts w:hint="default"/>
        <w:lang w:val="tr-TR" w:eastAsia="tr-TR" w:bidi="tr-TR"/>
      </w:rPr>
    </w:lvl>
  </w:abstractNum>
  <w:abstractNum w:abstractNumId="1" w15:restartNumberingAfterBreak="0">
    <w:nsid w:val="6BFD20E4"/>
    <w:multiLevelType w:val="hybridMultilevel"/>
    <w:tmpl w:val="FBF81B74"/>
    <w:lvl w:ilvl="0" w:tplc="A7B8E68E">
      <w:start w:val="1"/>
      <w:numFmt w:val="decimal"/>
      <w:lvlText w:val="%1."/>
      <w:lvlJc w:val="left"/>
      <w:pPr>
        <w:ind w:left="1120" w:hanging="360"/>
      </w:pPr>
      <w:rPr>
        <w:rFonts w:ascii="Times New Roman" w:eastAsia="Times New Roman" w:hAnsi="Times New Roman" w:cs="Times New Roman" w:hint="default"/>
        <w:w w:val="101"/>
        <w:sz w:val="18"/>
        <w:szCs w:val="18"/>
        <w:lang w:val="tr-TR" w:eastAsia="tr-TR" w:bidi="tr-TR"/>
      </w:rPr>
    </w:lvl>
    <w:lvl w:ilvl="1" w:tplc="76BA1864">
      <w:numFmt w:val="bullet"/>
      <w:lvlText w:val="•"/>
      <w:lvlJc w:val="left"/>
      <w:pPr>
        <w:ind w:left="2152" w:hanging="360"/>
      </w:pPr>
      <w:rPr>
        <w:rFonts w:hint="default"/>
        <w:lang w:val="tr-TR" w:eastAsia="tr-TR" w:bidi="tr-TR"/>
      </w:rPr>
    </w:lvl>
    <w:lvl w:ilvl="2" w:tplc="1E3C41C0">
      <w:numFmt w:val="bullet"/>
      <w:lvlText w:val="•"/>
      <w:lvlJc w:val="left"/>
      <w:pPr>
        <w:ind w:left="3184" w:hanging="360"/>
      </w:pPr>
      <w:rPr>
        <w:rFonts w:hint="default"/>
        <w:lang w:val="tr-TR" w:eastAsia="tr-TR" w:bidi="tr-TR"/>
      </w:rPr>
    </w:lvl>
    <w:lvl w:ilvl="3" w:tplc="C07611E0">
      <w:numFmt w:val="bullet"/>
      <w:lvlText w:val="•"/>
      <w:lvlJc w:val="left"/>
      <w:pPr>
        <w:ind w:left="4217" w:hanging="360"/>
      </w:pPr>
      <w:rPr>
        <w:rFonts w:hint="default"/>
        <w:lang w:val="tr-TR" w:eastAsia="tr-TR" w:bidi="tr-TR"/>
      </w:rPr>
    </w:lvl>
    <w:lvl w:ilvl="4" w:tplc="408ED2E8">
      <w:numFmt w:val="bullet"/>
      <w:lvlText w:val="•"/>
      <w:lvlJc w:val="left"/>
      <w:pPr>
        <w:ind w:left="5249" w:hanging="360"/>
      </w:pPr>
      <w:rPr>
        <w:rFonts w:hint="default"/>
        <w:lang w:val="tr-TR" w:eastAsia="tr-TR" w:bidi="tr-TR"/>
      </w:rPr>
    </w:lvl>
    <w:lvl w:ilvl="5" w:tplc="CC044C18">
      <w:numFmt w:val="bullet"/>
      <w:lvlText w:val="•"/>
      <w:lvlJc w:val="left"/>
      <w:pPr>
        <w:ind w:left="6282" w:hanging="360"/>
      </w:pPr>
      <w:rPr>
        <w:rFonts w:hint="default"/>
        <w:lang w:val="tr-TR" w:eastAsia="tr-TR" w:bidi="tr-TR"/>
      </w:rPr>
    </w:lvl>
    <w:lvl w:ilvl="6" w:tplc="95E4BCFC">
      <w:numFmt w:val="bullet"/>
      <w:lvlText w:val="•"/>
      <w:lvlJc w:val="left"/>
      <w:pPr>
        <w:ind w:left="7314" w:hanging="360"/>
      </w:pPr>
      <w:rPr>
        <w:rFonts w:hint="default"/>
        <w:lang w:val="tr-TR" w:eastAsia="tr-TR" w:bidi="tr-TR"/>
      </w:rPr>
    </w:lvl>
    <w:lvl w:ilvl="7" w:tplc="7EF84E74">
      <w:numFmt w:val="bullet"/>
      <w:lvlText w:val="•"/>
      <w:lvlJc w:val="left"/>
      <w:pPr>
        <w:ind w:left="8346" w:hanging="360"/>
      </w:pPr>
      <w:rPr>
        <w:rFonts w:hint="default"/>
        <w:lang w:val="tr-TR" w:eastAsia="tr-TR" w:bidi="tr-TR"/>
      </w:rPr>
    </w:lvl>
    <w:lvl w:ilvl="8" w:tplc="244AB4D6">
      <w:numFmt w:val="bullet"/>
      <w:lvlText w:val="•"/>
      <w:lvlJc w:val="left"/>
      <w:pPr>
        <w:ind w:left="9379" w:hanging="360"/>
      </w:pPr>
      <w:rPr>
        <w:rFonts w:hint="default"/>
        <w:lang w:val="tr-TR" w:eastAsia="tr-TR" w:bidi="tr-TR"/>
      </w:rPr>
    </w:lvl>
  </w:abstractNum>
  <w:num w:numId="1" w16cid:durableId="2106488194">
    <w:abstractNumId w:val="1"/>
  </w:num>
  <w:num w:numId="2" w16cid:durableId="14937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2D3"/>
    <w:rsid w:val="00006438"/>
    <w:rsid w:val="00025EE6"/>
    <w:rsid w:val="000422D3"/>
    <w:rsid w:val="000504BA"/>
    <w:rsid w:val="00061EE0"/>
    <w:rsid w:val="0008148C"/>
    <w:rsid w:val="000A116F"/>
    <w:rsid w:val="0010149D"/>
    <w:rsid w:val="001030A8"/>
    <w:rsid w:val="00113ED9"/>
    <w:rsid w:val="00180AA4"/>
    <w:rsid w:val="001C4A6F"/>
    <w:rsid w:val="001E517B"/>
    <w:rsid w:val="00226A8A"/>
    <w:rsid w:val="00267E8A"/>
    <w:rsid w:val="002B3F60"/>
    <w:rsid w:val="002F3DCA"/>
    <w:rsid w:val="00302FFE"/>
    <w:rsid w:val="00316AF5"/>
    <w:rsid w:val="0039297C"/>
    <w:rsid w:val="003B3C57"/>
    <w:rsid w:val="003E62D8"/>
    <w:rsid w:val="003F0A06"/>
    <w:rsid w:val="00402B3A"/>
    <w:rsid w:val="004978A2"/>
    <w:rsid w:val="004A67B3"/>
    <w:rsid w:val="004D1C29"/>
    <w:rsid w:val="00500A5E"/>
    <w:rsid w:val="00506008"/>
    <w:rsid w:val="00523DAE"/>
    <w:rsid w:val="005356D1"/>
    <w:rsid w:val="005E57A5"/>
    <w:rsid w:val="00600D73"/>
    <w:rsid w:val="0061378E"/>
    <w:rsid w:val="006470DD"/>
    <w:rsid w:val="00685367"/>
    <w:rsid w:val="006E494F"/>
    <w:rsid w:val="00724E69"/>
    <w:rsid w:val="007B1652"/>
    <w:rsid w:val="007D272F"/>
    <w:rsid w:val="007E187F"/>
    <w:rsid w:val="00844C77"/>
    <w:rsid w:val="00871147"/>
    <w:rsid w:val="0088175D"/>
    <w:rsid w:val="00895967"/>
    <w:rsid w:val="008E3C46"/>
    <w:rsid w:val="00903AE6"/>
    <w:rsid w:val="009930BF"/>
    <w:rsid w:val="009E0722"/>
    <w:rsid w:val="00A42304"/>
    <w:rsid w:val="00A44F2F"/>
    <w:rsid w:val="00A70109"/>
    <w:rsid w:val="00A70CCA"/>
    <w:rsid w:val="00A94D62"/>
    <w:rsid w:val="00B453F6"/>
    <w:rsid w:val="00B74228"/>
    <w:rsid w:val="00B83E3F"/>
    <w:rsid w:val="00B93AC4"/>
    <w:rsid w:val="00B97598"/>
    <w:rsid w:val="00BA361C"/>
    <w:rsid w:val="00C05526"/>
    <w:rsid w:val="00C309A6"/>
    <w:rsid w:val="00C82CA7"/>
    <w:rsid w:val="00CD3081"/>
    <w:rsid w:val="00CF30A3"/>
    <w:rsid w:val="00CF3788"/>
    <w:rsid w:val="00D11301"/>
    <w:rsid w:val="00D229BB"/>
    <w:rsid w:val="00D255AA"/>
    <w:rsid w:val="00D25FB1"/>
    <w:rsid w:val="00D503E7"/>
    <w:rsid w:val="00DB26D7"/>
    <w:rsid w:val="00DC205B"/>
    <w:rsid w:val="00E0130A"/>
    <w:rsid w:val="00E254EB"/>
    <w:rsid w:val="00E25529"/>
    <w:rsid w:val="00E4605C"/>
    <w:rsid w:val="00E5547B"/>
    <w:rsid w:val="00E5785F"/>
    <w:rsid w:val="00E628C3"/>
    <w:rsid w:val="00E650A1"/>
    <w:rsid w:val="00ED1DB0"/>
    <w:rsid w:val="00ED444D"/>
    <w:rsid w:val="00ED5EEF"/>
    <w:rsid w:val="00F118B1"/>
    <w:rsid w:val="00F27108"/>
    <w:rsid w:val="00FA46D9"/>
    <w:rsid w:val="00FA57F2"/>
    <w:rsid w:val="00FC08F1"/>
    <w:rsid w:val="00FD0C13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2B4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paragraph" w:styleId="Balk1">
    <w:name w:val="heading 1"/>
    <w:basedOn w:val="Normal"/>
    <w:uiPriority w:val="1"/>
    <w:qFormat/>
    <w:pPr>
      <w:spacing w:before="5"/>
      <w:ind w:left="4605" w:right="2282"/>
      <w:jc w:val="center"/>
      <w:outlineLvl w:val="0"/>
    </w:pPr>
    <w:rPr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qFormat/>
    <w:rPr>
      <w:sz w:val="18"/>
      <w:szCs w:val="18"/>
    </w:rPr>
  </w:style>
  <w:style w:type="paragraph" w:styleId="ListeParagraf">
    <w:name w:val="List Paragraph"/>
    <w:basedOn w:val="Normal"/>
    <w:uiPriority w:val="1"/>
    <w:qFormat/>
    <w:pPr>
      <w:spacing w:before="14"/>
      <w:ind w:left="112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B7422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tr-TR"/>
    </w:rPr>
  </w:style>
  <w:style w:type="table" w:styleId="TabloKlavuzu">
    <w:name w:val="Table Grid"/>
    <w:basedOn w:val="NormalTablo"/>
    <w:uiPriority w:val="39"/>
    <w:rsid w:val="00E650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vdeMetniChar">
    <w:name w:val="Gövde Metni Char"/>
    <w:basedOn w:val="VarsaylanParagrafYazTipi"/>
    <w:link w:val="GvdeMetni"/>
    <w:uiPriority w:val="1"/>
    <w:rsid w:val="00903AE6"/>
    <w:rPr>
      <w:rFonts w:ascii="Times New Roman" w:eastAsia="Times New Roman" w:hAnsi="Times New Roman" w:cs="Times New Roman"/>
      <w:sz w:val="18"/>
      <w:szCs w:val="18"/>
      <w:lang w:val="tr-TR" w:eastAsia="tr-TR" w:bidi="tr-TR"/>
    </w:rPr>
  </w:style>
  <w:style w:type="paragraph" w:styleId="stBilgi">
    <w:name w:val="header"/>
    <w:basedOn w:val="Normal"/>
    <w:link w:val="s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13ED9"/>
    <w:rPr>
      <w:rFonts w:ascii="Times New Roman" w:eastAsia="Times New Roman" w:hAnsi="Times New Roman" w:cs="Times New Roman"/>
      <w:lang w:val="tr-TR" w:eastAsia="tr-TR" w:bidi="tr-TR"/>
    </w:rPr>
  </w:style>
  <w:style w:type="paragraph" w:styleId="AltBilgi">
    <w:name w:val="footer"/>
    <w:basedOn w:val="Normal"/>
    <w:link w:val="AltBilgiChar"/>
    <w:unhideWhenUsed/>
    <w:rsid w:val="00113ED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113ED9"/>
    <w:rPr>
      <w:rFonts w:ascii="Times New Roman" w:eastAsia="Times New Roman" w:hAnsi="Times New Roman" w:cs="Times New Roman"/>
      <w:lang w:val="tr-TR" w:eastAsia="tr-TR" w:bidi="tr-TR"/>
    </w:rPr>
  </w:style>
  <w:style w:type="character" w:styleId="Vurgu">
    <w:name w:val="Emphasis"/>
    <w:basedOn w:val="VarsaylanParagrafYazTipi"/>
    <w:uiPriority w:val="20"/>
    <w:qFormat/>
    <w:rsid w:val="009E0722"/>
    <w:rPr>
      <w:i/>
      <w:iCs/>
    </w:rPr>
  </w:style>
  <w:style w:type="paragraph" w:styleId="NormalWeb">
    <w:name w:val="Normal (Web)"/>
    <w:basedOn w:val="Normal"/>
    <w:uiPriority w:val="99"/>
    <w:unhideWhenUsed/>
    <w:rsid w:val="009E0722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Gl">
    <w:name w:val="Strong"/>
    <w:basedOn w:val="VarsaylanParagrafYazTipi"/>
    <w:uiPriority w:val="22"/>
    <w:qFormat/>
    <w:rsid w:val="009E0722"/>
    <w:rPr>
      <w:b/>
      <w:bCs/>
    </w:rPr>
  </w:style>
  <w:style w:type="paragraph" w:styleId="GvdeMetniGirintisi2">
    <w:name w:val="Body Text Indent 2"/>
    <w:basedOn w:val="Normal"/>
    <w:link w:val="GvdeMetniGirintisi2Char"/>
    <w:unhideWhenUsed/>
    <w:rsid w:val="00FA57F2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FA57F2"/>
    <w:rPr>
      <w:rFonts w:ascii="Times New Roman" w:eastAsia="Times New Roman" w:hAnsi="Times New Roman" w:cs="Times New Roman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91860ce975dd480b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4DF7B-C006-4890-A5C0-98DD3E21C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Tek Ders Sınavı Başvuru Formu_______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Çağdaş UZBEY</dc:creator>
  <cp:lastModifiedBy>Çağdaş UZBEY</cp:lastModifiedBy>
  <cp:revision>1</cp:revision>
  <dcterms:created xsi:type="dcterms:W3CDTF">2022-10-06T13:47:00Z</dcterms:created>
  <dcterms:modified xsi:type="dcterms:W3CDTF">2022-10-06T13:48:00Z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2020-06-17T00:00:00Z</vt:filetime>
  </property>
</Properties>
</file>